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3BF" w14:textId="7A4663E2" w:rsidR="00BD2948" w:rsidRPr="00167596" w:rsidRDefault="00BD2948" w:rsidP="00BD29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ENDELIG</w:t>
      </w:r>
      <w:r w:rsidR="00030853">
        <w:rPr>
          <w:b/>
          <w:sz w:val="32"/>
          <w:szCs w:val="32"/>
        </w:rPr>
        <w:t>T</w:t>
      </w:r>
      <w:r w:rsidRPr="00167596">
        <w:rPr>
          <w:b/>
          <w:sz w:val="32"/>
          <w:szCs w:val="32"/>
        </w:rPr>
        <w:t xml:space="preserve"> TILMEL</w:t>
      </w:r>
      <w:r w:rsidR="00030853">
        <w:rPr>
          <w:b/>
          <w:sz w:val="32"/>
          <w:szCs w:val="32"/>
        </w:rPr>
        <w:t>D</w:t>
      </w:r>
      <w:r w:rsidRPr="00167596">
        <w:rPr>
          <w:b/>
          <w:sz w:val="32"/>
          <w:szCs w:val="32"/>
        </w:rPr>
        <w:t>INGS</w:t>
      </w:r>
      <w:r w:rsidR="00030853">
        <w:rPr>
          <w:b/>
          <w:sz w:val="32"/>
          <w:szCs w:val="32"/>
        </w:rPr>
        <w:t>S</w:t>
      </w:r>
      <w:r w:rsidRPr="00167596">
        <w:rPr>
          <w:b/>
          <w:sz w:val="32"/>
          <w:szCs w:val="32"/>
        </w:rPr>
        <w:t>KEMA</w:t>
      </w:r>
      <w:r w:rsidR="00E446B2">
        <w:rPr>
          <w:b/>
          <w:sz w:val="32"/>
          <w:szCs w:val="32"/>
        </w:rPr>
        <w:t xml:space="preserve"> FSVM SE2021JLSPORT </w:t>
      </w:r>
    </w:p>
    <w:p w14:paraId="47F6FC5F" w14:textId="4409731F" w:rsidR="00BD2948" w:rsidRPr="00961525" w:rsidRDefault="00BD2948" w:rsidP="00BD294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YNGLING</w:t>
      </w:r>
      <w:r w:rsidR="00024C4D">
        <w:rPr>
          <w:b/>
          <w:sz w:val="32"/>
          <w:szCs w:val="32"/>
          <w:u w:val="single"/>
        </w:rPr>
        <w:t xml:space="preserve"> </w:t>
      </w:r>
      <w:r w:rsidR="00E446B2">
        <w:rPr>
          <w:b/>
          <w:sz w:val="32"/>
          <w:szCs w:val="32"/>
          <w:u w:val="single"/>
        </w:rPr>
        <w:t xml:space="preserve">31 august </w:t>
      </w:r>
      <w:r w:rsidR="003F3FEF">
        <w:rPr>
          <w:b/>
          <w:sz w:val="32"/>
          <w:szCs w:val="32"/>
          <w:u w:val="single"/>
        </w:rPr>
        <w:t>-</w:t>
      </w:r>
      <w:r w:rsidR="00E446B2">
        <w:rPr>
          <w:b/>
          <w:sz w:val="32"/>
          <w:szCs w:val="32"/>
          <w:u w:val="single"/>
        </w:rPr>
        <w:t xml:space="preserve"> 2</w:t>
      </w:r>
      <w:r w:rsidR="00024C4D">
        <w:rPr>
          <w:b/>
          <w:sz w:val="32"/>
          <w:szCs w:val="32"/>
          <w:u w:val="single"/>
        </w:rPr>
        <w:t xml:space="preserve"> </w:t>
      </w:r>
      <w:r w:rsidR="00230C03">
        <w:rPr>
          <w:b/>
          <w:sz w:val="32"/>
          <w:szCs w:val="32"/>
          <w:u w:val="single"/>
        </w:rPr>
        <w:t>september</w:t>
      </w:r>
      <w:r w:rsidR="00024C4D">
        <w:rPr>
          <w:b/>
          <w:sz w:val="32"/>
          <w:szCs w:val="32"/>
          <w:u w:val="single"/>
        </w:rPr>
        <w:t xml:space="preserve"> 20</w:t>
      </w:r>
      <w:r w:rsidR="00230C03">
        <w:rPr>
          <w:b/>
          <w:sz w:val="32"/>
          <w:szCs w:val="32"/>
          <w:u w:val="single"/>
        </w:rPr>
        <w:t>2</w:t>
      </w:r>
      <w:r w:rsidR="00E446B2">
        <w:rPr>
          <w:b/>
          <w:sz w:val="32"/>
          <w:szCs w:val="32"/>
          <w:u w:val="single"/>
        </w:rPr>
        <w:t>1</w:t>
      </w:r>
    </w:p>
    <w:p w14:paraId="693C9503" w14:textId="77777777" w:rsidR="00BD2948" w:rsidRDefault="00BD2948" w:rsidP="00BD2948"/>
    <w:p w14:paraId="542D7F63" w14:textId="77777777" w:rsidR="00BD2948" w:rsidRDefault="00BD2948" w:rsidP="00BD2948">
      <w:pPr>
        <w:tabs>
          <w:tab w:val="left" w:pos="1440"/>
          <w:tab w:val="left" w:pos="4320"/>
          <w:tab w:val="left" w:pos="5040"/>
          <w:tab w:val="left" w:pos="7740"/>
        </w:tabs>
        <w:rPr>
          <w:u w:val="single"/>
        </w:rPr>
      </w:pPr>
      <w:r>
        <w:t>Myndighed:</w:t>
      </w:r>
      <w:r>
        <w:tab/>
      </w:r>
      <w:r w:rsidR="00217CD8" w:rsidRPr="004C5842">
        <w:rPr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C5842">
        <w:rPr>
          <w:u w:val="single"/>
        </w:rPr>
        <w:instrText xml:space="preserve"> FORMTEXT </w:instrText>
      </w:r>
      <w:r w:rsidR="00217CD8" w:rsidRPr="004C5842">
        <w:rPr>
          <w:u w:val="single"/>
        </w:rPr>
      </w:r>
      <w:r w:rsidR="00217CD8" w:rsidRPr="004C5842">
        <w:rPr>
          <w:u w:val="single"/>
        </w:rPr>
        <w:fldChar w:fldCharType="separate"/>
      </w:r>
      <w:r w:rsidR="00D47D26">
        <w:rPr>
          <w:u w:val="single"/>
        </w:rPr>
        <w:t> </w:t>
      </w:r>
      <w:r w:rsidR="00D47D26">
        <w:rPr>
          <w:u w:val="single"/>
        </w:rPr>
        <w:t> </w:t>
      </w:r>
      <w:r w:rsidR="00D47D26">
        <w:rPr>
          <w:u w:val="single"/>
        </w:rPr>
        <w:t> </w:t>
      </w:r>
      <w:r w:rsidR="00D47D26">
        <w:rPr>
          <w:u w:val="single"/>
        </w:rPr>
        <w:t> </w:t>
      </w:r>
      <w:r w:rsidR="00D47D26">
        <w:rPr>
          <w:u w:val="single"/>
        </w:rPr>
        <w:t> </w:t>
      </w:r>
      <w:r w:rsidR="00217CD8" w:rsidRPr="004C5842">
        <w:rPr>
          <w:u w:val="single"/>
        </w:rPr>
        <w:fldChar w:fldCharType="end"/>
      </w:r>
      <w:bookmarkEnd w:id="0"/>
      <w:r w:rsidRPr="004C5842">
        <w:rPr>
          <w:u w:val="single"/>
        </w:rPr>
        <w:tab/>
      </w:r>
      <w:r>
        <w:t xml:space="preserve">Forkortet: </w:t>
      </w:r>
      <w:r w:rsidR="00217CD8" w:rsidRPr="004C5842">
        <w:rPr>
          <w:u w:val="single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4C5842">
        <w:rPr>
          <w:u w:val="single"/>
        </w:rPr>
        <w:instrText xml:space="preserve"> FORMTEXT </w:instrText>
      </w:r>
      <w:r w:rsidR="00217CD8" w:rsidRPr="004C5842">
        <w:rPr>
          <w:u w:val="single"/>
        </w:rPr>
      </w:r>
      <w:r w:rsidR="00217CD8" w:rsidRPr="004C5842">
        <w:rPr>
          <w:u w:val="single"/>
        </w:rPr>
        <w:fldChar w:fldCharType="separate"/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="00217CD8" w:rsidRPr="004C5842">
        <w:rPr>
          <w:u w:val="single"/>
        </w:rPr>
        <w:fldChar w:fldCharType="end"/>
      </w:r>
      <w:bookmarkEnd w:id="1"/>
      <w:r w:rsidRPr="00120245">
        <w:rPr>
          <w:u w:val="single"/>
        </w:rPr>
        <w:tab/>
      </w:r>
    </w:p>
    <w:p w14:paraId="707CD6FF" w14:textId="77777777" w:rsidR="00BD2948" w:rsidRDefault="00BD2948" w:rsidP="00BD2948">
      <w:pPr>
        <w:tabs>
          <w:tab w:val="left" w:pos="1440"/>
          <w:tab w:val="left" w:pos="4320"/>
          <w:tab w:val="left" w:pos="5040"/>
          <w:tab w:val="left" w:pos="7740"/>
        </w:tabs>
        <w:rPr>
          <w:u w:val="single"/>
        </w:rPr>
      </w:pPr>
    </w:p>
    <w:p w14:paraId="0050F345" w14:textId="77777777" w:rsidR="00BD2948" w:rsidRDefault="00E7518A" w:rsidP="00BD2948">
      <w:pPr>
        <w:tabs>
          <w:tab w:val="left" w:pos="2160"/>
          <w:tab w:val="left" w:pos="7740"/>
          <w:tab w:val="left" w:pos="7920"/>
          <w:tab w:val="left" w:pos="9180"/>
          <w:tab w:val="left" w:pos="13140"/>
        </w:tabs>
        <w:rPr>
          <w:u w:val="single"/>
        </w:rPr>
      </w:pPr>
      <w:r>
        <w:t>Skipperens</w:t>
      </w:r>
      <w:r w:rsidR="00BD2948">
        <w:t xml:space="preserve"> navn: </w:t>
      </w:r>
      <w:r w:rsidR="00BD2948">
        <w:tab/>
      </w:r>
      <w:r w:rsidR="00217CD8" w:rsidRPr="004C5842">
        <w:rPr>
          <w:u w:val="single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BD2948" w:rsidRPr="004C5842">
        <w:rPr>
          <w:u w:val="single"/>
        </w:rPr>
        <w:instrText xml:space="preserve"> FORMTEXT </w:instrText>
      </w:r>
      <w:r w:rsidR="00217CD8" w:rsidRPr="004C5842">
        <w:rPr>
          <w:u w:val="single"/>
        </w:rPr>
      </w:r>
      <w:r w:rsidR="00217CD8" w:rsidRPr="004C5842">
        <w:rPr>
          <w:u w:val="single"/>
        </w:rPr>
        <w:fldChar w:fldCharType="separate"/>
      </w:r>
      <w:r w:rsidR="00BD2948" w:rsidRPr="004C5842">
        <w:rPr>
          <w:noProof/>
          <w:u w:val="single"/>
        </w:rPr>
        <w:t> </w:t>
      </w:r>
      <w:r w:rsidR="00BD2948" w:rsidRPr="004C5842">
        <w:rPr>
          <w:noProof/>
          <w:u w:val="single"/>
        </w:rPr>
        <w:t> </w:t>
      </w:r>
      <w:r w:rsidR="00BD2948" w:rsidRPr="004C5842">
        <w:rPr>
          <w:noProof/>
          <w:u w:val="single"/>
        </w:rPr>
        <w:t> </w:t>
      </w:r>
      <w:r w:rsidR="00BD2948" w:rsidRPr="004C5842">
        <w:rPr>
          <w:noProof/>
          <w:u w:val="single"/>
        </w:rPr>
        <w:t> </w:t>
      </w:r>
      <w:r w:rsidR="00BD2948" w:rsidRPr="004C5842">
        <w:rPr>
          <w:noProof/>
          <w:u w:val="single"/>
        </w:rPr>
        <w:t> </w:t>
      </w:r>
      <w:r w:rsidR="00217CD8" w:rsidRPr="004C5842">
        <w:rPr>
          <w:u w:val="single"/>
        </w:rPr>
        <w:fldChar w:fldCharType="end"/>
      </w:r>
      <w:bookmarkEnd w:id="2"/>
      <w:r w:rsidR="00BD2948" w:rsidRPr="00120245">
        <w:rPr>
          <w:u w:val="single"/>
        </w:rPr>
        <w:tab/>
      </w:r>
      <w:r w:rsidR="00BD2948" w:rsidRPr="00167596">
        <w:tab/>
      </w:r>
      <w:r w:rsidR="00BD2948" w:rsidRPr="00120245">
        <w:t xml:space="preserve">Adresse: </w:t>
      </w:r>
      <w:r w:rsidR="00BD2948" w:rsidRPr="00120245">
        <w:tab/>
      </w:r>
      <w:bookmarkStart w:id="3" w:name="Tekst4"/>
      <w:r w:rsidR="00217CD8" w:rsidRPr="004C5842">
        <w:rPr>
          <w:u w:val="single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D2948" w:rsidRPr="004C5842">
        <w:rPr>
          <w:u w:val="single"/>
        </w:rPr>
        <w:instrText xml:space="preserve"> FORMTEXT </w:instrText>
      </w:r>
      <w:r w:rsidR="00217CD8" w:rsidRPr="004C5842">
        <w:rPr>
          <w:u w:val="single"/>
        </w:rPr>
      </w:r>
      <w:r w:rsidR="00217CD8" w:rsidRPr="004C5842">
        <w:rPr>
          <w:u w:val="single"/>
        </w:rPr>
        <w:fldChar w:fldCharType="separate"/>
      </w:r>
      <w:r w:rsidR="00BD2948" w:rsidRPr="004C5842">
        <w:rPr>
          <w:noProof/>
          <w:u w:val="single"/>
        </w:rPr>
        <w:t> </w:t>
      </w:r>
      <w:r w:rsidR="00BD2948" w:rsidRPr="004C5842">
        <w:rPr>
          <w:noProof/>
          <w:u w:val="single"/>
        </w:rPr>
        <w:t> </w:t>
      </w:r>
      <w:r w:rsidR="00BD2948" w:rsidRPr="004C5842">
        <w:rPr>
          <w:noProof/>
          <w:u w:val="single"/>
        </w:rPr>
        <w:t> </w:t>
      </w:r>
      <w:r w:rsidR="00BD2948" w:rsidRPr="004C5842">
        <w:rPr>
          <w:noProof/>
          <w:u w:val="single"/>
        </w:rPr>
        <w:t> </w:t>
      </w:r>
      <w:r w:rsidR="00BD2948" w:rsidRPr="004C5842">
        <w:rPr>
          <w:noProof/>
          <w:u w:val="single"/>
        </w:rPr>
        <w:t> </w:t>
      </w:r>
      <w:r w:rsidR="00217CD8" w:rsidRPr="004C5842">
        <w:rPr>
          <w:u w:val="single"/>
        </w:rPr>
        <w:fldChar w:fldCharType="end"/>
      </w:r>
      <w:bookmarkEnd w:id="3"/>
      <w:r w:rsidR="00BD2948" w:rsidRPr="00120245">
        <w:rPr>
          <w:u w:val="single"/>
        </w:rPr>
        <w:tab/>
      </w:r>
    </w:p>
    <w:p w14:paraId="3C9150A5" w14:textId="77777777" w:rsidR="00BD2948" w:rsidRDefault="00BD2948" w:rsidP="00BD2948">
      <w:pPr>
        <w:tabs>
          <w:tab w:val="left" w:pos="1440"/>
          <w:tab w:val="left" w:pos="4320"/>
          <w:tab w:val="left" w:pos="5040"/>
          <w:tab w:val="left" w:pos="7740"/>
        </w:tabs>
        <w:rPr>
          <w:u w:val="single"/>
        </w:rPr>
      </w:pPr>
    </w:p>
    <w:p w14:paraId="2DCF94B9" w14:textId="77777777" w:rsidR="00BD2948" w:rsidRPr="00120245" w:rsidRDefault="00BD2948" w:rsidP="00BD2948">
      <w:pPr>
        <w:tabs>
          <w:tab w:val="left" w:pos="3060"/>
          <w:tab w:val="left" w:pos="5940"/>
          <w:tab w:val="left" w:pos="6300"/>
          <w:tab w:val="left" w:pos="6840"/>
          <w:tab w:val="left" w:pos="9000"/>
          <w:tab w:val="left" w:pos="9360"/>
          <w:tab w:val="left" w:pos="10080"/>
          <w:tab w:val="left" w:pos="12780"/>
        </w:tabs>
        <w:rPr>
          <w:u w:val="single"/>
        </w:rPr>
      </w:pPr>
      <w:r>
        <w:t>Stabsnummer/FIIN adresse:</w:t>
      </w:r>
      <w:r>
        <w:tab/>
      </w:r>
      <w:r w:rsidR="00217CD8" w:rsidRPr="004C5842">
        <w:rPr>
          <w:u w:val="single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Pr="004C5842">
        <w:rPr>
          <w:u w:val="single"/>
        </w:rPr>
        <w:instrText xml:space="preserve"> FORMTEXT </w:instrText>
      </w:r>
      <w:r w:rsidR="00217CD8" w:rsidRPr="004C5842">
        <w:rPr>
          <w:u w:val="single"/>
        </w:rPr>
      </w:r>
      <w:r w:rsidR="00217CD8" w:rsidRPr="004C5842">
        <w:rPr>
          <w:u w:val="single"/>
        </w:rPr>
        <w:fldChar w:fldCharType="separate"/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="00217CD8" w:rsidRPr="004C5842">
        <w:rPr>
          <w:u w:val="single"/>
        </w:rPr>
        <w:fldChar w:fldCharType="end"/>
      </w:r>
      <w:bookmarkEnd w:id="4"/>
      <w:r w:rsidRPr="00120245">
        <w:rPr>
          <w:u w:val="single"/>
        </w:rPr>
        <w:tab/>
      </w:r>
      <w:r w:rsidRPr="00630341">
        <w:tab/>
      </w:r>
      <w:r>
        <w:t>Tlf.:</w:t>
      </w:r>
      <w:r>
        <w:tab/>
      </w:r>
      <w:r w:rsidR="00217CD8" w:rsidRPr="004C5842">
        <w:rPr>
          <w:u w:val="single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Pr="004C5842">
        <w:rPr>
          <w:u w:val="single"/>
        </w:rPr>
        <w:instrText xml:space="preserve"> FORMTEXT </w:instrText>
      </w:r>
      <w:r w:rsidR="00217CD8" w:rsidRPr="004C5842">
        <w:rPr>
          <w:u w:val="single"/>
        </w:rPr>
      </w:r>
      <w:r w:rsidR="00217CD8" w:rsidRPr="004C5842">
        <w:rPr>
          <w:u w:val="single"/>
        </w:rPr>
        <w:fldChar w:fldCharType="separate"/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Pr="004C5842">
        <w:rPr>
          <w:noProof/>
          <w:u w:val="single"/>
        </w:rPr>
        <w:t> </w:t>
      </w:r>
      <w:r w:rsidR="00217CD8" w:rsidRPr="004C5842">
        <w:rPr>
          <w:u w:val="single"/>
        </w:rPr>
        <w:fldChar w:fldCharType="end"/>
      </w:r>
      <w:bookmarkEnd w:id="5"/>
      <w:r w:rsidRPr="00120245">
        <w:rPr>
          <w:u w:val="single"/>
        </w:rPr>
        <w:tab/>
      </w:r>
      <w:r w:rsidRPr="00167596">
        <w:tab/>
      </w:r>
      <w:r>
        <w:t>Mobil:</w:t>
      </w:r>
      <w:r>
        <w:tab/>
      </w:r>
      <w:bookmarkStart w:id="6" w:name="Tekst8"/>
      <w:r w:rsidR="00217CD8">
        <w:fldChar w:fldCharType="begin">
          <w:ffData>
            <w:name w:val="Tekst8"/>
            <w:enabled/>
            <w:calcOnExit w:val="0"/>
            <w:textInput/>
          </w:ffData>
        </w:fldChar>
      </w:r>
      <w:r>
        <w:instrText xml:space="preserve"> FORMTEXT </w:instrText>
      </w:r>
      <w:r w:rsidR="00217CD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217CD8">
        <w:fldChar w:fldCharType="end"/>
      </w:r>
      <w:bookmarkEnd w:id="6"/>
      <w:r w:rsidRPr="00120245">
        <w:rPr>
          <w:u w:val="single"/>
        </w:rPr>
        <w:tab/>
      </w:r>
    </w:p>
    <w:p w14:paraId="0F8949B6" w14:textId="77777777" w:rsidR="00BD2948" w:rsidRDefault="00BD2948" w:rsidP="00BD2948">
      <w:pPr>
        <w:tabs>
          <w:tab w:val="left" w:pos="1080"/>
          <w:tab w:val="left" w:pos="4320"/>
        </w:tabs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698"/>
        <w:gridCol w:w="1539"/>
        <w:gridCol w:w="850"/>
        <w:gridCol w:w="851"/>
        <w:gridCol w:w="851"/>
        <w:gridCol w:w="850"/>
        <w:gridCol w:w="850"/>
        <w:gridCol w:w="851"/>
        <w:gridCol w:w="1276"/>
      </w:tblGrid>
      <w:tr w:rsidR="00E446B2" w14:paraId="3297A5D3" w14:textId="77777777" w:rsidTr="00E446B2">
        <w:trPr>
          <w:trHeight w:val="329"/>
        </w:trPr>
        <w:tc>
          <w:tcPr>
            <w:tcW w:w="1242" w:type="dxa"/>
            <w:vMerge w:val="restart"/>
            <w:vAlign w:val="center"/>
          </w:tcPr>
          <w:p w14:paraId="20DD900E" w14:textId="77777777" w:rsidR="00E446B2" w:rsidRPr="009F2783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b/>
              </w:rPr>
            </w:pPr>
          </w:p>
        </w:tc>
        <w:tc>
          <w:tcPr>
            <w:tcW w:w="4698" w:type="dxa"/>
            <w:vMerge w:val="restart"/>
            <w:vAlign w:val="center"/>
          </w:tcPr>
          <w:p w14:paraId="6EEC20C1" w14:textId="77777777" w:rsidR="00E446B2" w:rsidRPr="009F2783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b/>
              </w:rPr>
            </w:pPr>
            <w:r w:rsidRPr="009F2783">
              <w:rPr>
                <w:b/>
              </w:rPr>
              <w:t>For og efternavn</w:t>
            </w:r>
          </w:p>
        </w:tc>
        <w:tc>
          <w:tcPr>
            <w:tcW w:w="1539" w:type="dxa"/>
            <w:vMerge w:val="restart"/>
            <w:vAlign w:val="center"/>
          </w:tcPr>
          <w:p w14:paraId="73B18ABD" w14:textId="77777777" w:rsidR="00E446B2" w:rsidRPr="009F2783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b/>
              </w:rPr>
            </w:pPr>
            <w:r w:rsidRPr="009F2783">
              <w:rPr>
                <w:b/>
              </w:rPr>
              <w:t>MA nr.</w:t>
            </w:r>
          </w:p>
        </w:tc>
        <w:tc>
          <w:tcPr>
            <w:tcW w:w="2552" w:type="dxa"/>
            <w:gridSpan w:val="3"/>
            <w:vAlign w:val="center"/>
          </w:tcPr>
          <w:p w14:paraId="7D2473F6" w14:textId="77777777" w:rsidR="00E446B2" w:rsidRPr="00364A4E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b/>
              </w:rPr>
            </w:pPr>
            <w:r w:rsidRPr="00364A4E">
              <w:rPr>
                <w:b/>
                <w:sz w:val="22"/>
                <w:szCs w:val="22"/>
              </w:rPr>
              <w:t>Madpakkesæt</w:t>
            </w:r>
          </w:p>
          <w:p w14:paraId="7A819595" w14:textId="77777777" w:rsidR="00E446B2" w:rsidRPr="009F2783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9F2783">
              <w:rPr>
                <w:sz w:val="20"/>
                <w:szCs w:val="20"/>
              </w:rPr>
              <w:t>Sæt kryds</w:t>
            </w:r>
          </w:p>
        </w:tc>
        <w:tc>
          <w:tcPr>
            <w:tcW w:w="2551" w:type="dxa"/>
            <w:gridSpan w:val="3"/>
            <w:vAlign w:val="center"/>
          </w:tcPr>
          <w:p w14:paraId="585460A6" w14:textId="77777777" w:rsidR="00E446B2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b/>
              </w:rPr>
            </w:pPr>
            <w:r w:rsidRPr="00364A4E">
              <w:rPr>
                <w:b/>
                <w:sz w:val="22"/>
                <w:szCs w:val="22"/>
              </w:rPr>
              <w:t>Indkvartering ønskes</w:t>
            </w:r>
          </w:p>
          <w:p w14:paraId="380CB352" w14:textId="77777777" w:rsidR="00E446B2" w:rsidRPr="00364A4E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Sæt kryds</w:t>
            </w:r>
          </w:p>
        </w:tc>
        <w:tc>
          <w:tcPr>
            <w:tcW w:w="1276" w:type="dxa"/>
          </w:tcPr>
          <w:p w14:paraId="5A4823A9" w14:textId="77777777" w:rsidR="00E446B2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 aften</w:t>
            </w:r>
          </w:p>
          <w:p w14:paraId="1C8CE031" w14:textId="77777777" w:rsidR="00E446B2" w:rsidRPr="009F2783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Sæt kryds</w:t>
            </w:r>
          </w:p>
        </w:tc>
      </w:tr>
      <w:tr w:rsidR="00E446B2" w14:paraId="3B46F1C4" w14:textId="77777777" w:rsidTr="00E446B2">
        <w:trPr>
          <w:trHeight w:val="393"/>
        </w:trPr>
        <w:tc>
          <w:tcPr>
            <w:tcW w:w="1242" w:type="dxa"/>
            <w:vMerge/>
            <w:vAlign w:val="center"/>
          </w:tcPr>
          <w:p w14:paraId="7EC159E7" w14:textId="77777777" w:rsidR="00E446B2" w:rsidRPr="00961525" w:rsidRDefault="00E446B2" w:rsidP="00374CEF">
            <w:pPr>
              <w:tabs>
                <w:tab w:val="left" w:pos="1080"/>
                <w:tab w:val="left" w:pos="4320"/>
              </w:tabs>
              <w:jc w:val="center"/>
            </w:pPr>
          </w:p>
        </w:tc>
        <w:tc>
          <w:tcPr>
            <w:tcW w:w="4698" w:type="dxa"/>
            <w:vMerge/>
            <w:vAlign w:val="center"/>
          </w:tcPr>
          <w:p w14:paraId="5AA2F358" w14:textId="77777777" w:rsidR="00E446B2" w:rsidRPr="00961525" w:rsidRDefault="00E446B2" w:rsidP="00374CEF">
            <w:pPr>
              <w:tabs>
                <w:tab w:val="left" w:pos="1080"/>
                <w:tab w:val="left" w:pos="4320"/>
              </w:tabs>
              <w:jc w:val="center"/>
            </w:pPr>
          </w:p>
        </w:tc>
        <w:tc>
          <w:tcPr>
            <w:tcW w:w="1539" w:type="dxa"/>
            <w:vMerge/>
            <w:vAlign w:val="center"/>
          </w:tcPr>
          <w:p w14:paraId="385E5DB2" w14:textId="77777777" w:rsidR="00E446B2" w:rsidRPr="00961525" w:rsidRDefault="00E446B2" w:rsidP="00374CEF">
            <w:pPr>
              <w:tabs>
                <w:tab w:val="left" w:pos="1080"/>
                <w:tab w:val="left" w:pos="4320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173D50A1" w14:textId="77777777" w:rsidR="00E446B2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364A4E">
              <w:rPr>
                <w:sz w:val="18"/>
                <w:szCs w:val="18"/>
              </w:rPr>
              <w:t>Tirsdag</w:t>
            </w:r>
          </w:p>
          <w:p w14:paraId="264AF799" w14:textId="624A326E" w:rsidR="00E446B2" w:rsidRDefault="00E446B2" w:rsidP="00E14567">
            <w:pPr>
              <w:tabs>
                <w:tab w:val="left" w:pos="1080"/>
                <w:tab w:val="left" w:pos="4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31/8</w:t>
            </w:r>
          </w:p>
          <w:p w14:paraId="25096A85" w14:textId="77777777" w:rsidR="00E446B2" w:rsidRPr="00364A4E" w:rsidRDefault="00E446B2" w:rsidP="00E14567">
            <w:pPr>
              <w:tabs>
                <w:tab w:val="left" w:pos="1080"/>
                <w:tab w:val="left" w:pos="4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45kr</w:t>
            </w:r>
          </w:p>
        </w:tc>
        <w:tc>
          <w:tcPr>
            <w:tcW w:w="851" w:type="dxa"/>
            <w:vAlign w:val="center"/>
          </w:tcPr>
          <w:p w14:paraId="75484429" w14:textId="77777777" w:rsidR="00E446B2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364A4E">
              <w:rPr>
                <w:sz w:val="18"/>
                <w:szCs w:val="18"/>
              </w:rPr>
              <w:t>Onsdag</w:t>
            </w:r>
          </w:p>
          <w:p w14:paraId="706BBC8C" w14:textId="767ACB12" w:rsidR="00E446B2" w:rsidRDefault="00E446B2" w:rsidP="00E14567">
            <w:pPr>
              <w:tabs>
                <w:tab w:val="left" w:pos="1080"/>
                <w:tab w:val="left" w:pos="4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1/9</w:t>
            </w:r>
          </w:p>
          <w:p w14:paraId="702D372D" w14:textId="77777777" w:rsidR="00E446B2" w:rsidRPr="00364A4E" w:rsidRDefault="00E446B2" w:rsidP="00E14567">
            <w:pPr>
              <w:tabs>
                <w:tab w:val="left" w:pos="1080"/>
                <w:tab w:val="left" w:pos="4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45kr</w:t>
            </w:r>
          </w:p>
        </w:tc>
        <w:tc>
          <w:tcPr>
            <w:tcW w:w="851" w:type="dxa"/>
            <w:vAlign w:val="center"/>
          </w:tcPr>
          <w:p w14:paraId="11AA9DFB" w14:textId="77777777" w:rsidR="00E446B2" w:rsidRPr="00024C4D" w:rsidRDefault="00E446B2" w:rsidP="00374CEF">
            <w:pPr>
              <w:tabs>
                <w:tab w:val="left" w:pos="1080"/>
                <w:tab w:val="left" w:pos="4320"/>
              </w:tabs>
              <w:jc w:val="center"/>
              <w:rPr>
                <w:sz w:val="16"/>
                <w:szCs w:val="16"/>
              </w:rPr>
            </w:pPr>
            <w:r w:rsidRPr="00024C4D">
              <w:rPr>
                <w:sz w:val="16"/>
                <w:szCs w:val="16"/>
              </w:rPr>
              <w:t>Torsdag</w:t>
            </w:r>
          </w:p>
          <w:p w14:paraId="597B578F" w14:textId="70992866" w:rsidR="00E446B2" w:rsidRDefault="00E446B2" w:rsidP="00E14567">
            <w:pPr>
              <w:tabs>
                <w:tab w:val="left" w:pos="1080"/>
                <w:tab w:val="left" w:pos="4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d.2/9</w:t>
            </w:r>
          </w:p>
          <w:p w14:paraId="6BDAFDAF" w14:textId="77777777" w:rsidR="00E446B2" w:rsidRPr="00364A4E" w:rsidRDefault="00E446B2" w:rsidP="00E14567">
            <w:pPr>
              <w:tabs>
                <w:tab w:val="left" w:pos="1080"/>
                <w:tab w:val="left" w:pos="4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45kr</w:t>
            </w:r>
          </w:p>
        </w:tc>
        <w:tc>
          <w:tcPr>
            <w:tcW w:w="850" w:type="dxa"/>
            <w:vAlign w:val="center"/>
          </w:tcPr>
          <w:p w14:paraId="4B4322A0" w14:textId="77777777" w:rsidR="00E446B2" w:rsidRDefault="00E446B2" w:rsidP="00374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Mandag</w:t>
            </w:r>
          </w:p>
          <w:p w14:paraId="69943E4C" w14:textId="65C28CAA" w:rsidR="00E446B2" w:rsidRPr="009F2783" w:rsidRDefault="00E446B2" w:rsidP="00681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30/8</w:t>
            </w:r>
          </w:p>
        </w:tc>
        <w:tc>
          <w:tcPr>
            <w:tcW w:w="850" w:type="dxa"/>
            <w:vAlign w:val="center"/>
          </w:tcPr>
          <w:p w14:paraId="7726D235" w14:textId="77777777" w:rsidR="00E446B2" w:rsidRDefault="00E446B2" w:rsidP="00374CEF">
            <w:pPr>
              <w:jc w:val="center"/>
              <w:rPr>
                <w:sz w:val="18"/>
                <w:szCs w:val="18"/>
              </w:rPr>
            </w:pPr>
            <w:r w:rsidRPr="00364A4E">
              <w:rPr>
                <w:sz w:val="18"/>
                <w:szCs w:val="18"/>
              </w:rPr>
              <w:t>Tirsdag</w:t>
            </w:r>
          </w:p>
          <w:p w14:paraId="275B2AF9" w14:textId="27354773" w:rsidR="00E446B2" w:rsidRPr="00364A4E" w:rsidRDefault="00E446B2" w:rsidP="00681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31/8</w:t>
            </w:r>
          </w:p>
        </w:tc>
        <w:tc>
          <w:tcPr>
            <w:tcW w:w="851" w:type="dxa"/>
            <w:vAlign w:val="center"/>
          </w:tcPr>
          <w:p w14:paraId="6F8C65B3" w14:textId="77777777" w:rsidR="00E446B2" w:rsidRDefault="00E446B2" w:rsidP="00374CEF">
            <w:pPr>
              <w:jc w:val="center"/>
              <w:rPr>
                <w:sz w:val="18"/>
                <w:szCs w:val="18"/>
              </w:rPr>
            </w:pPr>
            <w:r w:rsidRPr="00364A4E">
              <w:rPr>
                <w:sz w:val="18"/>
                <w:szCs w:val="18"/>
              </w:rPr>
              <w:t>Onsdag</w:t>
            </w:r>
          </w:p>
          <w:p w14:paraId="78267CA9" w14:textId="002E4494" w:rsidR="00E446B2" w:rsidRPr="00364A4E" w:rsidRDefault="00E446B2" w:rsidP="00681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1/9</w:t>
            </w:r>
          </w:p>
        </w:tc>
        <w:tc>
          <w:tcPr>
            <w:tcW w:w="1276" w:type="dxa"/>
            <w:vAlign w:val="center"/>
          </w:tcPr>
          <w:p w14:paraId="77894A50" w14:textId="77777777" w:rsidR="00E446B2" w:rsidRPr="00364A4E" w:rsidRDefault="00E446B2" w:rsidP="00374CEF">
            <w:pPr>
              <w:jc w:val="center"/>
            </w:pPr>
            <w:r w:rsidRPr="00364A4E">
              <w:rPr>
                <w:sz w:val="22"/>
                <w:szCs w:val="22"/>
              </w:rPr>
              <w:t>Pris</w:t>
            </w:r>
          </w:p>
          <w:p w14:paraId="68F4E70E" w14:textId="77777777" w:rsidR="00E446B2" w:rsidRDefault="00E446B2" w:rsidP="00E84F27">
            <w:pPr>
              <w:jc w:val="center"/>
            </w:pPr>
            <w:r>
              <w:rPr>
                <w:sz w:val="22"/>
                <w:szCs w:val="22"/>
              </w:rPr>
              <w:t>100 kr</w:t>
            </w:r>
          </w:p>
        </w:tc>
      </w:tr>
      <w:tr w:rsidR="00E446B2" w14:paraId="5940CFA6" w14:textId="77777777" w:rsidTr="00E446B2">
        <w:trPr>
          <w:trHeight w:val="340"/>
        </w:trPr>
        <w:tc>
          <w:tcPr>
            <w:tcW w:w="1242" w:type="dxa"/>
            <w:vAlign w:val="center"/>
          </w:tcPr>
          <w:p w14:paraId="2BB5B6E8" w14:textId="77777777" w:rsidR="00E446B2" w:rsidRPr="009F2783" w:rsidRDefault="00E446B2" w:rsidP="00F072C4">
            <w:pPr>
              <w:rPr>
                <w:sz w:val="20"/>
                <w:szCs w:val="20"/>
              </w:rPr>
            </w:pPr>
            <w:r w:rsidRPr="009F2783">
              <w:rPr>
                <w:sz w:val="20"/>
                <w:szCs w:val="20"/>
              </w:rPr>
              <w:t>Rorsmand</w:t>
            </w:r>
          </w:p>
        </w:tc>
        <w:tc>
          <w:tcPr>
            <w:tcW w:w="4698" w:type="dxa"/>
            <w:vAlign w:val="center"/>
          </w:tcPr>
          <w:p w14:paraId="7536BFCA" w14:textId="77777777" w:rsidR="00E446B2" w:rsidRDefault="00E446B2" w:rsidP="00F072C4"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  <w:tc>
          <w:tcPr>
            <w:tcW w:w="1539" w:type="dxa"/>
            <w:vAlign w:val="center"/>
          </w:tcPr>
          <w:p w14:paraId="50689C99" w14:textId="77777777" w:rsidR="00E446B2" w:rsidRDefault="00E446B2" w:rsidP="00F072C4">
            <w:pPr>
              <w:jc w:val="center"/>
            </w:pPr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8" w:name="Teks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850" w:type="dxa"/>
            <w:vAlign w:val="center"/>
          </w:tcPr>
          <w:p w14:paraId="584C68EE" w14:textId="77777777" w:rsidR="00E446B2" w:rsidRPr="009F2783" w:rsidRDefault="00E446B2" w:rsidP="00F072C4">
            <w:pPr>
              <w:jc w:val="center"/>
              <w:rPr>
                <w:sz w:val="28"/>
                <w:szCs w:val="28"/>
              </w:rPr>
            </w:pPr>
            <w:r w:rsidRPr="009F2783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2"/>
            <w:r w:rsidRPr="009F2783">
              <w:rPr>
                <w:sz w:val="28"/>
                <w:szCs w:val="28"/>
              </w:rPr>
              <w:instrText xml:space="preserve"> FORMCHECKBOX </w:instrText>
            </w:r>
            <w:r w:rsidR="008D3621">
              <w:rPr>
                <w:sz w:val="28"/>
                <w:szCs w:val="28"/>
              </w:rPr>
            </w:r>
            <w:r w:rsidR="008D3621">
              <w:rPr>
                <w:sz w:val="28"/>
                <w:szCs w:val="28"/>
              </w:rPr>
              <w:fldChar w:fldCharType="separate"/>
            </w:r>
            <w:r w:rsidRPr="009F2783">
              <w:rPr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851" w:type="dxa"/>
            <w:vAlign w:val="center"/>
          </w:tcPr>
          <w:p w14:paraId="06625A04" w14:textId="77777777" w:rsidR="00E446B2" w:rsidRDefault="00E446B2" w:rsidP="00F072C4">
            <w:pPr>
              <w:jc w:val="center"/>
            </w:pPr>
            <w:r w:rsidRPr="009F2783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783">
              <w:rPr>
                <w:sz w:val="28"/>
                <w:szCs w:val="28"/>
              </w:rPr>
              <w:instrText xml:space="preserve"> FORMCHECKBOX </w:instrText>
            </w:r>
            <w:r w:rsidR="008D3621">
              <w:rPr>
                <w:sz w:val="28"/>
                <w:szCs w:val="28"/>
              </w:rPr>
            </w:r>
            <w:r w:rsidR="008D3621">
              <w:rPr>
                <w:sz w:val="28"/>
                <w:szCs w:val="28"/>
              </w:rPr>
              <w:fldChar w:fldCharType="separate"/>
            </w:r>
            <w:r w:rsidRPr="009F2783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623FFFB" w14:textId="77777777" w:rsidR="00E446B2" w:rsidRDefault="00E446B2" w:rsidP="00F072C4">
            <w:pPr>
              <w:jc w:val="center"/>
            </w:pPr>
            <w:r w:rsidRPr="009F2783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783">
              <w:rPr>
                <w:sz w:val="28"/>
                <w:szCs w:val="28"/>
              </w:rPr>
              <w:instrText xml:space="preserve"> FORMCHECKBOX </w:instrText>
            </w:r>
            <w:r w:rsidR="008D3621">
              <w:rPr>
                <w:sz w:val="28"/>
                <w:szCs w:val="28"/>
              </w:rPr>
            </w:r>
            <w:r w:rsidR="008D3621">
              <w:rPr>
                <w:sz w:val="28"/>
                <w:szCs w:val="28"/>
              </w:rPr>
              <w:fldChar w:fldCharType="separate"/>
            </w:r>
            <w:r w:rsidRPr="009F2783">
              <w:rPr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</w:tcPr>
          <w:p w14:paraId="2E200053" w14:textId="77777777" w:rsidR="00E446B2" w:rsidRDefault="00E446B2" w:rsidP="00F072C4">
            <w:pPr>
              <w:jc w:val="center"/>
            </w:pPr>
            <w:r w:rsidRPr="00FA3346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346">
              <w:rPr>
                <w:sz w:val="28"/>
                <w:szCs w:val="28"/>
              </w:rPr>
              <w:instrText xml:space="preserve"> FORMCHECKBOX </w:instrText>
            </w:r>
            <w:r w:rsidR="008D3621">
              <w:rPr>
                <w:sz w:val="28"/>
                <w:szCs w:val="28"/>
              </w:rPr>
            </w:r>
            <w:r w:rsidR="008D3621">
              <w:rPr>
                <w:sz w:val="28"/>
                <w:szCs w:val="28"/>
              </w:rPr>
              <w:fldChar w:fldCharType="separate"/>
            </w:r>
            <w:r w:rsidRPr="00FA3346">
              <w:rPr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</w:tcPr>
          <w:p w14:paraId="1CB93636" w14:textId="77777777" w:rsidR="00E446B2" w:rsidRDefault="00E446B2" w:rsidP="00F072C4">
            <w:pPr>
              <w:jc w:val="center"/>
            </w:pPr>
            <w:r w:rsidRPr="008F7636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36">
              <w:rPr>
                <w:sz w:val="28"/>
                <w:szCs w:val="28"/>
              </w:rPr>
              <w:instrText xml:space="preserve"> FORMCHECKBOX </w:instrText>
            </w:r>
            <w:r w:rsidR="008D3621">
              <w:rPr>
                <w:sz w:val="28"/>
                <w:szCs w:val="28"/>
              </w:rPr>
            </w:r>
            <w:r w:rsidR="008D3621">
              <w:rPr>
                <w:sz w:val="28"/>
                <w:szCs w:val="28"/>
              </w:rPr>
              <w:fldChar w:fldCharType="separate"/>
            </w:r>
            <w:r w:rsidRPr="008F7636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</w:tcPr>
          <w:p w14:paraId="08618917" w14:textId="77777777" w:rsidR="00E446B2" w:rsidRDefault="00E446B2" w:rsidP="00F072C4">
            <w:pPr>
              <w:jc w:val="center"/>
            </w:pPr>
            <w:r w:rsidRPr="00736498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498">
              <w:rPr>
                <w:sz w:val="28"/>
                <w:szCs w:val="28"/>
              </w:rPr>
              <w:instrText xml:space="preserve"> FORMCHECKBOX </w:instrText>
            </w:r>
            <w:r w:rsidR="008D3621">
              <w:rPr>
                <w:sz w:val="28"/>
                <w:szCs w:val="28"/>
              </w:rPr>
            </w:r>
            <w:r w:rsidR="008D3621">
              <w:rPr>
                <w:sz w:val="28"/>
                <w:szCs w:val="28"/>
              </w:rPr>
              <w:fldChar w:fldCharType="separate"/>
            </w:r>
            <w:r w:rsidRPr="007364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</w:tcPr>
          <w:p w14:paraId="20D4F82C" w14:textId="77777777" w:rsidR="00E446B2" w:rsidRDefault="00E446B2" w:rsidP="00F072C4">
            <w:pPr>
              <w:jc w:val="center"/>
            </w:pPr>
            <w:r w:rsidRPr="00B233A0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3A0">
              <w:rPr>
                <w:sz w:val="28"/>
                <w:szCs w:val="28"/>
              </w:rPr>
              <w:instrText xml:space="preserve"> FORMCHECKBOX </w:instrText>
            </w:r>
            <w:r w:rsidR="008D3621">
              <w:rPr>
                <w:sz w:val="28"/>
                <w:szCs w:val="28"/>
              </w:rPr>
            </w:r>
            <w:r w:rsidR="008D3621">
              <w:rPr>
                <w:sz w:val="28"/>
                <w:szCs w:val="28"/>
              </w:rPr>
              <w:fldChar w:fldCharType="separate"/>
            </w:r>
            <w:r w:rsidRPr="00B233A0">
              <w:rPr>
                <w:sz w:val="28"/>
                <w:szCs w:val="28"/>
              </w:rPr>
              <w:fldChar w:fldCharType="end"/>
            </w:r>
          </w:p>
        </w:tc>
      </w:tr>
      <w:tr w:rsidR="00E446B2" w14:paraId="1CD8616F" w14:textId="77777777" w:rsidTr="00E446B2">
        <w:trPr>
          <w:trHeight w:val="340"/>
        </w:trPr>
        <w:tc>
          <w:tcPr>
            <w:tcW w:w="1242" w:type="dxa"/>
            <w:vAlign w:val="center"/>
          </w:tcPr>
          <w:p w14:paraId="266AFDDB" w14:textId="77777777" w:rsidR="00E446B2" w:rsidRPr="009F2783" w:rsidRDefault="00E446B2" w:rsidP="00F072C4">
            <w:pPr>
              <w:rPr>
                <w:sz w:val="20"/>
                <w:szCs w:val="20"/>
              </w:rPr>
            </w:pPr>
            <w:r w:rsidRPr="009F2783">
              <w:rPr>
                <w:sz w:val="20"/>
                <w:szCs w:val="20"/>
              </w:rPr>
              <w:t>Midtergast</w:t>
            </w:r>
          </w:p>
        </w:tc>
        <w:tc>
          <w:tcPr>
            <w:tcW w:w="4698" w:type="dxa"/>
            <w:vAlign w:val="center"/>
          </w:tcPr>
          <w:p w14:paraId="71997945" w14:textId="77777777" w:rsidR="00E446B2" w:rsidRDefault="00E446B2" w:rsidP="00F072C4"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1539" w:type="dxa"/>
          </w:tcPr>
          <w:p w14:paraId="27CE4D8B" w14:textId="77777777" w:rsidR="00E446B2" w:rsidRDefault="00E446B2" w:rsidP="00F072C4">
            <w:pPr>
              <w:jc w:val="center"/>
            </w:pPr>
            <w:r w:rsidRPr="00624BA0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624BA0">
              <w:instrText xml:space="preserve"> FORMTEXT </w:instrText>
            </w:r>
            <w:r w:rsidRPr="00624BA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24BA0">
              <w:fldChar w:fldCharType="end"/>
            </w:r>
          </w:p>
        </w:tc>
        <w:tc>
          <w:tcPr>
            <w:tcW w:w="850" w:type="dxa"/>
            <w:vAlign w:val="center"/>
          </w:tcPr>
          <w:p w14:paraId="3081A28A" w14:textId="77777777" w:rsidR="00E446B2" w:rsidRDefault="00E446B2" w:rsidP="00F072C4">
            <w:pPr>
              <w:jc w:val="center"/>
            </w:pPr>
            <w:r w:rsidRPr="009F2783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783">
              <w:rPr>
                <w:sz w:val="28"/>
                <w:szCs w:val="28"/>
              </w:rPr>
              <w:instrText xml:space="preserve"> FORMCHECKBOX </w:instrText>
            </w:r>
            <w:r w:rsidR="008D3621">
              <w:rPr>
                <w:sz w:val="28"/>
                <w:szCs w:val="28"/>
              </w:rPr>
            </w:r>
            <w:r w:rsidR="008D3621">
              <w:rPr>
                <w:sz w:val="28"/>
                <w:szCs w:val="28"/>
              </w:rPr>
              <w:fldChar w:fldCharType="separate"/>
            </w:r>
            <w:r w:rsidRPr="009F2783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8456830" w14:textId="77777777" w:rsidR="00E446B2" w:rsidRDefault="00E446B2" w:rsidP="00F072C4">
            <w:pPr>
              <w:jc w:val="center"/>
            </w:pPr>
            <w:r w:rsidRPr="009F2783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783">
              <w:rPr>
                <w:sz w:val="28"/>
                <w:szCs w:val="28"/>
              </w:rPr>
              <w:instrText xml:space="preserve"> FORMCHECKBOX </w:instrText>
            </w:r>
            <w:r w:rsidR="008D3621">
              <w:rPr>
                <w:sz w:val="28"/>
                <w:szCs w:val="28"/>
              </w:rPr>
            </w:r>
            <w:r w:rsidR="008D3621">
              <w:rPr>
                <w:sz w:val="28"/>
                <w:szCs w:val="28"/>
              </w:rPr>
              <w:fldChar w:fldCharType="separate"/>
            </w:r>
            <w:r w:rsidRPr="009F2783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9BAF466" w14:textId="77777777" w:rsidR="00E446B2" w:rsidRDefault="00E446B2" w:rsidP="00F072C4">
            <w:pPr>
              <w:jc w:val="center"/>
            </w:pPr>
            <w:r w:rsidRPr="009F2783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783">
              <w:rPr>
                <w:sz w:val="28"/>
                <w:szCs w:val="28"/>
              </w:rPr>
              <w:instrText xml:space="preserve"> FORMCHECKBOX </w:instrText>
            </w:r>
            <w:r w:rsidR="008D3621">
              <w:rPr>
                <w:sz w:val="28"/>
                <w:szCs w:val="28"/>
              </w:rPr>
            </w:r>
            <w:r w:rsidR="008D3621">
              <w:rPr>
                <w:sz w:val="28"/>
                <w:szCs w:val="28"/>
              </w:rPr>
              <w:fldChar w:fldCharType="separate"/>
            </w:r>
            <w:r w:rsidRPr="009F2783">
              <w:rPr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</w:tcPr>
          <w:p w14:paraId="343EA361" w14:textId="77777777" w:rsidR="00E446B2" w:rsidRDefault="00E446B2" w:rsidP="00F072C4">
            <w:pPr>
              <w:jc w:val="center"/>
            </w:pPr>
            <w:r w:rsidRPr="00FA3346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3346">
              <w:rPr>
                <w:sz w:val="28"/>
                <w:szCs w:val="28"/>
              </w:rPr>
              <w:instrText xml:space="preserve"> FORMCHECKBOX </w:instrText>
            </w:r>
            <w:r w:rsidR="008D3621">
              <w:rPr>
                <w:sz w:val="28"/>
                <w:szCs w:val="28"/>
              </w:rPr>
            </w:r>
            <w:r w:rsidR="008D3621">
              <w:rPr>
                <w:sz w:val="28"/>
                <w:szCs w:val="28"/>
              </w:rPr>
              <w:fldChar w:fldCharType="separate"/>
            </w:r>
            <w:r w:rsidRPr="00FA3346">
              <w:rPr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</w:tcPr>
          <w:p w14:paraId="620E8E29" w14:textId="77777777" w:rsidR="00E446B2" w:rsidRDefault="00E446B2" w:rsidP="00F072C4">
            <w:pPr>
              <w:jc w:val="center"/>
            </w:pPr>
            <w:r w:rsidRPr="008F7636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7636">
              <w:rPr>
                <w:sz w:val="28"/>
                <w:szCs w:val="28"/>
              </w:rPr>
              <w:instrText xml:space="preserve"> FORMCHECKBOX </w:instrText>
            </w:r>
            <w:r w:rsidR="008D3621">
              <w:rPr>
                <w:sz w:val="28"/>
                <w:szCs w:val="28"/>
              </w:rPr>
            </w:r>
            <w:r w:rsidR="008D3621">
              <w:rPr>
                <w:sz w:val="28"/>
                <w:szCs w:val="28"/>
              </w:rPr>
              <w:fldChar w:fldCharType="separate"/>
            </w:r>
            <w:r w:rsidRPr="008F7636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</w:tcPr>
          <w:p w14:paraId="6370B780" w14:textId="77777777" w:rsidR="00E446B2" w:rsidRDefault="00E446B2" w:rsidP="00F072C4">
            <w:pPr>
              <w:jc w:val="center"/>
            </w:pPr>
            <w:r w:rsidRPr="00736498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6498">
              <w:rPr>
                <w:sz w:val="28"/>
                <w:szCs w:val="28"/>
              </w:rPr>
              <w:instrText xml:space="preserve"> FORMCHECKBOX </w:instrText>
            </w:r>
            <w:r w:rsidR="008D3621">
              <w:rPr>
                <w:sz w:val="28"/>
                <w:szCs w:val="28"/>
              </w:rPr>
            </w:r>
            <w:r w:rsidR="008D3621">
              <w:rPr>
                <w:sz w:val="28"/>
                <w:szCs w:val="28"/>
              </w:rPr>
              <w:fldChar w:fldCharType="separate"/>
            </w:r>
            <w:r w:rsidRPr="007364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</w:tcPr>
          <w:p w14:paraId="763C85F5" w14:textId="77777777" w:rsidR="00E446B2" w:rsidRDefault="00E446B2" w:rsidP="00F072C4">
            <w:pPr>
              <w:jc w:val="center"/>
            </w:pPr>
            <w:r w:rsidRPr="00B233A0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3A0">
              <w:rPr>
                <w:sz w:val="28"/>
                <w:szCs w:val="28"/>
              </w:rPr>
              <w:instrText xml:space="preserve"> FORMCHECKBOX </w:instrText>
            </w:r>
            <w:r w:rsidR="008D3621">
              <w:rPr>
                <w:sz w:val="28"/>
                <w:szCs w:val="28"/>
              </w:rPr>
            </w:r>
            <w:r w:rsidR="008D3621">
              <w:rPr>
                <w:sz w:val="28"/>
                <w:szCs w:val="28"/>
              </w:rPr>
              <w:fldChar w:fldCharType="separate"/>
            </w:r>
            <w:r w:rsidRPr="00B233A0">
              <w:rPr>
                <w:sz w:val="28"/>
                <w:szCs w:val="28"/>
              </w:rPr>
              <w:fldChar w:fldCharType="end"/>
            </w:r>
          </w:p>
        </w:tc>
      </w:tr>
      <w:tr w:rsidR="00E446B2" w14:paraId="21F596D5" w14:textId="77777777" w:rsidTr="00E446B2">
        <w:trPr>
          <w:trHeight w:val="340"/>
        </w:trPr>
        <w:tc>
          <w:tcPr>
            <w:tcW w:w="1242" w:type="dxa"/>
            <w:vAlign w:val="center"/>
          </w:tcPr>
          <w:p w14:paraId="341E9B45" w14:textId="77777777" w:rsidR="00E446B2" w:rsidRPr="009F2783" w:rsidRDefault="00E446B2" w:rsidP="00F072C4">
            <w:pPr>
              <w:rPr>
                <w:sz w:val="20"/>
                <w:szCs w:val="20"/>
              </w:rPr>
            </w:pPr>
            <w:r w:rsidRPr="009F2783">
              <w:rPr>
                <w:sz w:val="20"/>
                <w:szCs w:val="20"/>
              </w:rPr>
              <w:t>Forgast</w:t>
            </w:r>
          </w:p>
        </w:tc>
        <w:tc>
          <w:tcPr>
            <w:tcW w:w="4698" w:type="dxa"/>
            <w:vAlign w:val="center"/>
          </w:tcPr>
          <w:p w14:paraId="15376589" w14:textId="77777777" w:rsidR="00E446B2" w:rsidRDefault="00E446B2" w:rsidP="00F072C4"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  <w:tc>
          <w:tcPr>
            <w:tcW w:w="1539" w:type="dxa"/>
          </w:tcPr>
          <w:p w14:paraId="093EE67B" w14:textId="77777777" w:rsidR="00E446B2" w:rsidRDefault="00E446B2" w:rsidP="00F072C4">
            <w:pPr>
              <w:jc w:val="center"/>
            </w:pPr>
            <w:r w:rsidRPr="00624BA0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624BA0">
              <w:instrText xml:space="preserve"> FORMTEXT </w:instrText>
            </w:r>
            <w:r w:rsidRPr="00624BA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24BA0">
              <w:fldChar w:fldCharType="end"/>
            </w:r>
          </w:p>
        </w:tc>
        <w:tc>
          <w:tcPr>
            <w:tcW w:w="850" w:type="dxa"/>
            <w:vAlign w:val="center"/>
          </w:tcPr>
          <w:p w14:paraId="4D1CA884" w14:textId="77777777" w:rsidR="00E446B2" w:rsidRDefault="00E446B2" w:rsidP="00F072C4">
            <w:pPr>
              <w:jc w:val="center"/>
            </w:pPr>
            <w:r w:rsidRPr="009F2783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783">
              <w:rPr>
                <w:sz w:val="28"/>
                <w:szCs w:val="28"/>
              </w:rPr>
              <w:instrText xml:space="preserve"> FORMCHECKBOX </w:instrText>
            </w:r>
            <w:r w:rsidR="008D3621">
              <w:rPr>
                <w:sz w:val="28"/>
                <w:szCs w:val="28"/>
              </w:rPr>
            </w:r>
            <w:r w:rsidR="008D3621">
              <w:rPr>
                <w:sz w:val="28"/>
                <w:szCs w:val="28"/>
              </w:rPr>
              <w:fldChar w:fldCharType="separate"/>
            </w:r>
            <w:r w:rsidRPr="009F2783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F79B3C2" w14:textId="77777777" w:rsidR="00E446B2" w:rsidRDefault="00E446B2" w:rsidP="00F072C4">
            <w:pPr>
              <w:jc w:val="center"/>
            </w:pPr>
            <w:r w:rsidRPr="009F2783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783">
              <w:rPr>
                <w:sz w:val="28"/>
                <w:szCs w:val="28"/>
              </w:rPr>
              <w:instrText xml:space="preserve"> FORMCHECKBOX </w:instrText>
            </w:r>
            <w:r w:rsidR="008D3621">
              <w:rPr>
                <w:sz w:val="28"/>
                <w:szCs w:val="28"/>
              </w:rPr>
            </w:r>
            <w:r w:rsidR="008D3621">
              <w:rPr>
                <w:sz w:val="28"/>
                <w:szCs w:val="28"/>
              </w:rPr>
              <w:fldChar w:fldCharType="separate"/>
            </w:r>
            <w:r w:rsidRPr="009F2783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AF1F137" w14:textId="77777777" w:rsidR="00E446B2" w:rsidRDefault="00E446B2" w:rsidP="00F072C4">
            <w:pPr>
              <w:jc w:val="center"/>
            </w:pPr>
            <w:r w:rsidRPr="009F2783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783">
              <w:rPr>
                <w:sz w:val="28"/>
                <w:szCs w:val="28"/>
              </w:rPr>
              <w:instrText xml:space="preserve"> FORMCHECKBOX </w:instrText>
            </w:r>
            <w:r w:rsidR="008D3621">
              <w:rPr>
                <w:sz w:val="28"/>
                <w:szCs w:val="28"/>
              </w:rPr>
            </w:r>
            <w:r w:rsidR="008D3621">
              <w:rPr>
                <w:sz w:val="28"/>
                <w:szCs w:val="28"/>
              </w:rPr>
              <w:fldChar w:fldCharType="separate"/>
            </w:r>
            <w:r w:rsidRPr="009F2783">
              <w:rPr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</w:tcPr>
          <w:p w14:paraId="0EBFBFB9" w14:textId="77777777" w:rsidR="00E446B2" w:rsidRDefault="00E446B2" w:rsidP="00F072C4">
            <w:pPr>
              <w:jc w:val="center"/>
            </w:pPr>
            <w:r w:rsidRPr="00FA3346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3346">
              <w:rPr>
                <w:sz w:val="28"/>
                <w:szCs w:val="28"/>
              </w:rPr>
              <w:instrText xml:space="preserve"> FORMCHECKBOX </w:instrText>
            </w:r>
            <w:r w:rsidR="008D3621">
              <w:rPr>
                <w:sz w:val="28"/>
                <w:szCs w:val="28"/>
              </w:rPr>
            </w:r>
            <w:r w:rsidR="008D3621">
              <w:rPr>
                <w:sz w:val="28"/>
                <w:szCs w:val="28"/>
              </w:rPr>
              <w:fldChar w:fldCharType="separate"/>
            </w:r>
            <w:r w:rsidRPr="00FA3346">
              <w:rPr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</w:tcPr>
          <w:p w14:paraId="6D2ACF88" w14:textId="77777777" w:rsidR="00E446B2" w:rsidRDefault="00E446B2" w:rsidP="00F072C4">
            <w:pPr>
              <w:jc w:val="center"/>
            </w:pPr>
            <w:r w:rsidRPr="008F7636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36">
              <w:rPr>
                <w:sz w:val="28"/>
                <w:szCs w:val="28"/>
              </w:rPr>
              <w:instrText xml:space="preserve"> FORMCHECKBOX </w:instrText>
            </w:r>
            <w:r w:rsidR="008D3621">
              <w:rPr>
                <w:sz w:val="28"/>
                <w:szCs w:val="28"/>
              </w:rPr>
            </w:r>
            <w:r w:rsidR="008D3621">
              <w:rPr>
                <w:sz w:val="28"/>
                <w:szCs w:val="28"/>
              </w:rPr>
              <w:fldChar w:fldCharType="separate"/>
            </w:r>
            <w:r w:rsidRPr="008F7636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</w:tcPr>
          <w:p w14:paraId="1E687E82" w14:textId="77777777" w:rsidR="00E446B2" w:rsidRDefault="00E446B2" w:rsidP="00F072C4">
            <w:pPr>
              <w:jc w:val="center"/>
            </w:pPr>
            <w:r w:rsidRPr="00736498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498">
              <w:rPr>
                <w:sz w:val="28"/>
                <w:szCs w:val="28"/>
              </w:rPr>
              <w:instrText xml:space="preserve"> FORMCHECKBOX </w:instrText>
            </w:r>
            <w:r w:rsidR="008D3621">
              <w:rPr>
                <w:sz w:val="28"/>
                <w:szCs w:val="28"/>
              </w:rPr>
            </w:r>
            <w:r w:rsidR="008D3621">
              <w:rPr>
                <w:sz w:val="28"/>
                <w:szCs w:val="28"/>
              </w:rPr>
              <w:fldChar w:fldCharType="separate"/>
            </w:r>
            <w:r w:rsidRPr="00736498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</w:tcPr>
          <w:p w14:paraId="29C9FC7F" w14:textId="77777777" w:rsidR="00E446B2" w:rsidRDefault="00E446B2" w:rsidP="00F072C4">
            <w:pPr>
              <w:jc w:val="center"/>
            </w:pPr>
            <w:r w:rsidRPr="00B233A0">
              <w:rPr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3A0">
              <w:rPr>
                <w:sz w:val="28"/>
                <w:szCs w:val="28"/>
              </w:rPr>
              <w:instrText xml:space="preserve"> FORMCHECKBOX </w:instrText>
            </w:r>
            <w:r w:rsidR="008D3621">
              <w:rPr>
                <w:sz w:val="28"/>
                <w:szCs w:val="28"/>
              </w:rPr>
            </w:r>
            <w:r w:rsidR="008D3621">
              <w:rPr>
                <w:sz w:val="28"/>
                <w:szCs w:val="28"/>
              </w:rPr>
              <w:fldChar w:fldCharType="separate"/>
            </w:r>
            <w:r w:rsidRPr="00B233A0">
              <w:rPr>
                <w:sz w:val="28"/>
                <w:szCs w:val="28"/>
              </w:rPr>
              <w:fldChar w:fldCharType="end"/>
            </w:r>
          </w:p>
        </w:tc>
      </w:tr>
    </w:tbl>
    <w:p w14:paraId="65A83834" w14:textId="77777777" w:rsidR="00BD2948" w:rsidRDefault="00BD2948" w:rsidP="00BD2948">
      <w:pPr>
        <w:tabs>
          <w:tab w:val="left" w:pos="1080"/>
          <w:tab w:val="left" w:pos="4320"/>
        </w:tabs>
      </w:pPr>
    </w:p>
    <w:p w14:paraId="01810008" w14:textId="072847F0" w:rsidR="00BD2948" w:rsidRDefault="00BD2948" w:rsidP="00F54037">
      <w:pPr>
        <w:tabs>
          <w:tab w:val="left" w:pos="1080"/>
          <w:tab w:val="left" w:pos="4320"/>
        </w:tabs>
        <w:rPr>
          <w:b/>
        </w:rPr>
      </w:pPr>
      <w:r w:rsidRPr="00167596">
        <w:rPr>
          <w:b/>
        </w:rPr>
        <w:t xml:space="preserve">Fremsendes senest </w:t>
      </w:r>
      <w:r>
        <w:rPr>
          <w:b/>
        </w:rPr>
        <w:t xml:space="preserve">d. </w:t>
      </w:r>
      <w:r w:rsidR="00F54037">
        <w:rPr>
          <w:b/>
        </w:rPr>
        <w:t>1</w:t>
      </w:r>
      <w:r w:rsidR="00230C03">
        <w:rPr>
          <w:b/>
        </w:rPr>
        <w:t>4</w:t>
      </w:r>
      <w:r>
        <w:rPr>
          <w:b/>
        </w:rPr>
        <w:t>. august 20</w:t>
      </w:r>
      <w:r w:rsidR="00230C03">
        <w:rPr>
          <w:b/>
        </w:rPr>
        <w:t>2</w:t>
      </w:r>
      <w:r w:rsidR="008D3621">
        <w:rPr>
          <w:b/>
        </w:rPr>
        <w:t>1</w:t>
      </w:r>
      <w:r>
        <w:rPr>
          <w:b/>
        </w:rPr>
        <w:t xml:space="preserve"> </w:t>
      </w:r>
      <w:r w:rsidRPr="00167596">
        <w:rPr>
          <w:b/>
        </w:rPr>
        <w:t>til</w:t>
      </w:r>
      <w:r>
        <w:rPr>
          <w:b/>
        </w:rPr>
        <w:t>:</w:t>
      </w:r>
    </w:p>
    <w:p w14:paraId="4CEADDEA" w14:textId="77777777" w:rsidR="00BD2948" w:rsidRDefault="00BD2948" w:rsidP="00BD2948">
      <w:pPr>
        <w:tabs>
          <w:tab w:val="left" w:pos="1080"/>
          <w:tab w:val="left" w:pos="4320"/>
        </w:tabs>
        <w:rPr>
          <w:rFonts w:cs="Arial"/>
          <w:sz w:val="20"/>
          <w:szCs w:val="20"/>
        </w:rPr>
      </w:pPr>
    </w:p>
    <w:p w14:paraId="69503DE3" w14:textId="50DC97E9" w:rsidR="004A7956" w:rsidRDefault="008D3621">
      <w:hyperlink r:id="rId10" w:history="1">
        <w:r w:rsidR="00E446B2" w:rsidRPr="00367357">
          <w:rPr>
            <w:rStyle w:val="Hyperlink"/>
          </w:rPr>
          <w:t>fsvmsejl2021@gmail.com</w:t>
        </w:r>
      </w:hyperlink>
    </w:p>
    <w:p w14:paraId="466317A3" w14:textId="77777777" w:rsidR="00D80E49" w:rsidRDefault="00D80E49"/>
    <w:p w14:paraId="628EB0D0" w14:textId="45DDE04A" w:rsidR="001D4EAB" w:rsidRDefault="00E7518A" w:rsidP="00573089">
      <w:pPr>
        <w:pStyle w:val="Default"/>
      </w:pPr>
      <w:r>
        <w:t xml:space="preserve">Indbetaling af bestilte madpakker og grillaften skal </w:t>
      </w:r>
      <w:r w:rsidR="009A22FD" w:rsidRPr="002535A7">
        <w:rPr>
          <w:color w:val="auto"/>
        </w:rPr>
        <w:t xml:space="preserve">foretages </w:t>
      </w:r>
      <w:r w:rsidR="00032538" w:rsidRPr="002535A7">
        <w:rPr>
          <w:color w:val="auto"/>
        </w:rPr>
        <w:t>v</w:t>
      </w:r>
      <w:r w:rsidR="00032538" w:rsidRPr="002535A7">
        <w:rPr>
          <w:rFonts w:ascii="Verdana" w:hAnsi="Verdana"/>
          <w:color w:val="auto"/>
        </w:rPr>
        <w:t>ia MobilePay 56302 eller via. bank 1551 – 25 17 949</w:t>
      </w:r>
      <w:r w:rsidR="002535A7">
        <w:rPr>
          <w:rFonts w:ascii="Verdana" w:hAnsi="Verdana"/>
          <w:color w:val="auto"/>
        </w:rPr>
        <w:t xml:space="preserve"> ved tilmelding.</w:t>
      </w:r>
    </w:p>
    <w:p w14:paraId="17220B49" w14:textId="44E68754" w:rsidR="009A7B3E" w:rsidRDefault="009A7B3E"/>
    <w:sectPr w:rsidR="009A7B3E" w:rsidSect="00630341">
      <w:headerReference w:type="default" r:id="rId11"/>
      <w:pgSz w:w="16838" w:h="11906" w:orient="landscape"/>
      <w:pgMar w:top="1134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C08B" w14:textId="77777777" w:rsidR="009B663E" w:rsidRDefault="009B663E" w:rsidP="00BD2948">
      <w:r>
        <w:separator/>
      </w:r>
    </w:p>
  </w:endnote>
  <w:endnote w:type="continuationSeparator" w:id="0">
    <w:p w14:paraId="47605C2C" w14:textId="77777777" w:rsidR="009B663E" w:rsidRDefault="009B663E" w:rsidP="00BD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9242" w14:textId="77777777" w:rsidR="009B663E" w:rsidRDefault="009B663E" w:rsidP="00BD2948">
      <w:r>
        <w:separator/>
      </w:r>
    </w:p>
  </w:footnote>
  <w:footnote w:type="continuationSeparator" w:id="0">
    <w:p w14:paraId="6197B510" w14:textId="77777777" w:rsidR="009B663E" w:rsidRDefault="009B663E" w:rsidP="00BD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8ACB" w14:textId="77777777" w:rsidR="006252F9" w:rsidRDefault="00BD2948">
    <w:pPr>
      <w:pStyle w:val="Sidehoved"/>
    </w:pPr>
    <w:r>
      <w:t>Bilag</w:t>
    </w:r>
    <w:r w:rsidR="00E7518A"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ORnCF1pdXY8dy7sQUDddWPUzyz0o+I9qbdhdkrB6/BLRJ4t1SWxujJqkd4BuhjAVKsSs2kYb9aI1Ys5b8G3Kg==" w:salt="FmaQS7USmZPy/LjDWm9KVA==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99"/>
    <w:rsid w:val="00024C4D"/>
    <w:rsid w:val="00030853"/>
    <w:rsid w:val="00032538"/>
    <w:rsid w:val="00081899"/>
    <w:rsid w:val="00090C55"/>
    <w:rsid w:val="000F5EE0"/>
    <w:rsid w:val="00122F33"/>
    <w:rsid w:val="00174AFB"/>
    <w:rsid w:val="001D4EAB"/>
    <w:rsid w:val="002051D5"/>
    <w:rsid w:val="00217CD8"/>
    <w:rsid w:val="00230C03"/>
    <w:rsid w:val="0024032A"/>
    <w:rsid w:val="002535A7"/>
    <w:rsid w:val="00275430"/>
    <w:rsid w:val="002C217B"/>
    <w:rsid w:val="002C6690"/>
    <w:rsid w:val="003923B5"/>
    <w:rsid w:val="003F3FEF"/>
    <w:rsid w:val="00424884"/>
    <w:rsid w:val="00443C19"/>
    <w:rsid w:val="00492629"/>
    <w:rsid w:val="00495965"/>
    <w:rsid w:val="004A7956"/>
    <w:rsid w:val="00515C95"/>
    <w:rsid w:val="00560AEB"/>
    <w:rsid w:val="00573089"/>
    <w:rsid w:val="005B04F7"/>
    <w:rsid w:val="006022CE"/>
    <w:rsid w:val="00605323"/>
    <w:rsid w:val="00672BD5"/>
    <w:rsid w:val="00681516"/>
    <w:rsid w:val="006B1F9B"/>
    <w:rsid w:val="006B37D6"/>
    <w:rsid w:val="006D69AA"/>
    <w:rsid w:val="00776196"/>
    <w:rsid w:val="007E1D39"/>
    <w:rsid w:val="00806788"/>
    <w:rsid w:val="008D3621"/>
    <w:rsid w:val="009A22FD"/>
    <w:rsid w:val="009A7B3E"/>
    <w:rsid w:val="009B663E"/>
    <w:rsid w:val="009E1C56"/>
    <w:rsid w:val="00A16DA6"/>
    <w:rsid w:val="00A8265F"/>
    <w:rsid w:val="00A940C8"/>
    <w:rsid w:val="00B4342D"/>
    <w:rsid w:val="00B560CE"/>
    <w:rsid w:val="00B6503C"/>
    <w:rsid w:val="00B93387"/>
    <w:rsid w:val="00BD2948"/>
    <w:rsid w:val="00BE2FA4"/>
    <w:rsid w:val="00C026EF"/>
    <w:rsid w:val="00C0529E"/>
    <w:rsid w:val="00C823C8"/>
    <w:rsid w:val="00CA21A5"/>
    <w:rsid w:val="00CA21CD"/>
    <w:rsid w:val="00CF4C63"/>
    <w:rsid w:val="00D47D26"/>
    <w:rsid w:val="00D5705E"/>
    <w:rsid w:val="00D80E49"/>
    <w:rsid w:val="00DD2E9A"/>
    <w:rsid w:val="00E14567"/>
    <w:rsid w:val="00E446B2"/>
    <w:rsid w:val="00E7518A"/>
    <w:rsid w:val="00E84F27"/>
    <w:rsid w:val="00EC0CEB"/>
    <w:rsid w:val="00EE3263"/>
    <w:rsid w:val="00F072C4"/>
    <w:rsid w:val="00F376D7"/>
    <w:rsid w:val="00F54037"/>
    <w:rsid w:val="00F9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DDF3"/>
  <w15:docId w15:val="{9C38D646-4629-4F89-B6AB-FCFBA914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48"/>
    <w:rPr>
      <w:rFonts w:ascii="Arial" w:eastAsia="Times New Roman" w:hAnsi="Arial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D29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D2948"/>
    <w:rPr>
      <w:rFonts w:ascii="Arial" w:eastAsia="Times New Roman" w:hAnsi="Arial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BD2948"/>
    <w:rPr>
      <w:color w:val="0000FF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BD294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D2948"/>
    <w:rPr>
      <w:rFonts w:ascii="Arial" w:eastAsia="Times New Roman" w:hAnsi="Arial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090C55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30C03"/>
    <w:rPr>
      <w:color w:val="605E5C"/>
      <w:shd w:val="clear" w:color="auto" w:fill="E1DFDD"/>
    </w:rPr>
  </w:style>
  <w:style w:type="paragraph" w:customStyle="1" w:styleId="Default">
    <w:name w:val="Default"/>
    <w:rsid w:val="000325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svmsejl2021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SVM%202018\Bilag%202%20Tilmelding%20til%20Forsvarsmesterskaberne%202018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6C5BC5F008049AB8763E5712F4501" ma:contentTypeVersion="1" ma:contentTypeDescription="Create a new document." ma:contentTypeScope="" ma:versionID="da08928b3c64ee926a1f6b1b24dc6d4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C28A92-2E40-4EDD-9847-71504CB79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DEC37-A2CC-429E-9275-C1C6FA723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CBA0E8-2E2E-407F-ABE1-4B9AEA6B4D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5BEA2A-2BC3-42E1-8486-54746903882B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Bilag 2 Tilmelding til Forsvarsmesterskaberne 2018</Template>
  <TotalTime>62</TotalTime>
  <Pages>1</Pages>
  <Words>188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Mikkel Soelberg</dc:creator>
  <cp:lastModifiedBy>Christian Gøtterup</cp:lastModifiedBy>
  <cp:revision>10</cp:revision>
  <dcterms:created xsi:type="dcterms:W3CDTF">2020-06-17T17:05:00Z</dcterms:created>
  <dcterms:modified xsi:type="dcterms:W3CDTF">2021-05-12T15:16:00Z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0x0101007226C5BC5F008049AB8763E5712F4501</vt:lpwstr>
  </property>
  <property fmtid="{D5CDD505-2E9C-101B-9397-08002B2CF9AE}" pid="3" name="path">
    <vt:lpwstr>C:\Users\FSU-CM~2\AppData\Local\Temp\Scanjour\Captia\SJ20180613121116971 [DOR1761875].DOCX</vt:lpwstr>
  </property>
  <property fmtid="{D5CDD505-2E9C-101B-9397-08002B2CF9AE}" pid="4" name="title">
    <vt:lpwstr>Bilag 2 Tilmeldingsskema til Forsvarsmesterskaberne 2018 (DOR1761875)</vt:lpwstr>
  </property>
  <property fmtid="{D5CDD505-2E9C-101B-9397-08002B2CF9AE}" pid="5" name="ContentRemapped">
    <vt:lpwstr>true</vt:lpwstr>
  </property>
  <property fmtid="{D5CDD505-2E9C-101B-9397-08002B2CF9AE}" pid="6" name="command">
    <vt:lpwstr/>
  </property>
</Properties>
</file>